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5C29" w14:textId="29D7C510" w:rsidR="00453C62" w:rsidRDefault="00453C62" w:rsidP="00453C62">
      <w:pPr>
        <w:rPr>
          <w:rFonts w:ascii="Times New Roman" w:hAnsi="Times New Roman"/>
        </w:rPr>
      </w:pPr>
      <w:r>
        <w:rPr>
          <w:rFonts w:ascii="Times New Roman" w:hAnsi="Times New Roman"/>
        </w:rPr>
        <w:t>All fasteners in metric (mm).</w:t>
      </w:r>
    </w:p>
    <w:p w14:paraId="60772EF1" w14:textId="77777777" w:rsidR="00453C62" w:rsidRDefault="00453C62" w:rsidP="00453C62">
      <w:pPr>
        <w:rPr>
          <w:rFonts w:ascii="Times New Roman" w:hAnsi="Times New Roman"/>
        </w:rPr>
      </w:pPr>
    </w:p>
    <w:p w14:paraId="7D747FB7" w14:textId="5BD72669" w:rsidR="00C51B5A" w:rsidRDefault="00453C62" w:rsidP="003D1EDC">
      <w:pPr>
        <w:ind w:left="720" w:hanging="720"/>
        <w:rPr>
          <w:rFonts w:ascii="Times New Roman" w:hAnsi="Times New Roman"/>
        </w:rPr>
      </w:pPr>
      <w:r w:rsidRPr="00453C62">
        <w:rPr>
          <w:rFonts w:ascii="Times New Roman" w:hAnsi="Times New Roman"/>
        </w:rPr>
        <w:t>(</w:t>
      </w:r>
      <w:r w:rsidR="00C47188">
        <w:rPr>
          <w:rFonts w:ascii="Times New Roman" w:hAnsi="Times New Roman"/>
        </w:rPr>
        <w:t>50</w:t>
      </w:r>
      <w:r w:rsidRPr="00453C62">
        <w:rPr>
          <w:rFonts w:ascii="Times New Roman" w:hAnsi="Times New Roman"/>
        </w:rPr>
        <w:t>)</w:t>
      </w:r>
      <w:r w:rsidRPr="00453C62">
        <w:rPr>
          <w:rFonts w:ascii="Times New Roman" w:hAnsi="Times New Roman"/>
        </w:rPr>
        <w:tab/>
      </w:r>
      <w:r w:rsidR="00C47188">
        <w:rPr>
          <w:rFonts w:ascii="Times New Roman" w:hAnsi="Times New Roman"/>
        </w:rPr>
        <w:t xml:space="preserve">PIN, TAPER, EXT THREAD, </w:t>
      </w:r>
      <w:r w:rsidR="00A24609">
        <w:rPr>
          <w:rFonts w:ascii="Times New Roman" w:hAnsi="Times New Roman"/>
        </w:rPr>
        <w:t>M6 x 1 x 32</w:t>
      </w:r>
      <w:r w:rsidR="003D1EDC">
        <w:rPr>
          <w:rFonts w:ascii="Times New Roman" w:hAnsi="Times New Roman"/>
        </w:rPr>
        <w:t>;</w:t>
      </w:r>
      <w:r w:rsidR="00306F80">
        <w:rPr>
          <w:rFonts w:ascii="Times New Roman" w:hAnsi="Times New Roman"/>
        </w:rPr>
        <w:br/>
        <w:t xml:space="preserve">CARBON STEEL, ASTM A 29, GR 1045, </w:t>
      </w:r>
      <w:r w:rsidR="00946F8A">
        <w:rPr>
          <w:rFonts w:ascii="Times New Roman" w:hAnsi="Times New Roman"/>
        </w:rPr>
        <w:br/>
        <w:t>UNS G10450,</w:t>
      </w:r>
      <w:r w:rsidR="00946F8A">
        <w:rPr>
          <w:rFonts w:ascii="Times New Roman" w:hAnsi="Times New Roman"/>
        </w:rPr>
        <w:br/>
        <w:t>TYPE C, GRADE 2, CLASS B</w:t>
      </w:r>
      <w:r w:rsidR="000C4CCE">
        <w:rPr>
          <w:rFonts w:ascii="Times New Roman" w:hAnsi="Times New Roman"/>
        </w:rPr>
        <w:t>,</w:t>
      </w:r>
      <w:r w:rsidR="003D1EDC">
        <w:rPr>
          <w:rFonts w:ascii="Times New Roman" w:hAnsi="Times New Roman"/>
        </w:rPr>
        <w:br/>
      </w:r>
      <w:r w:rsidR="00C51B5A">
        <w:rPr>
          <w:rFonts w:ascii="Times New Roman" w:hAnsi="Times New Roman"/>
        </w:rPr>
        <w:t>MAX THR</w:t>
      </w:r>
      <w:r w:rsidR="000C4CCE">
        <w:rPr>
          <w:rFonts w:ascii="Times New Roman" w:hAnsi="Times New Roman"/>
        </w:rPr>
        <w:t>EA</w:t>
      </w:r>
      <w:r w:rsidR="00C51B5A">
        <w:rPr>
          <w:rFonts w:ascii="Times New Roman" w:hAnsi="Times New Roman"/>
        </w:rPr>
        <w:t>D LENGTH = 2.9</w:t>
      </w:r>
      <w:r w:rsidR="000C4CCE">
        <w:rPr>
          <w:rFonts w:ascii="Times New Roman" w:hAnsi="Times New Roman"/>
        </w:rPr>
        <w:t>,</w:t>
      </w:r>
      <w:r w:rsidR="000C4CCE">
        <w:rPr>
          <w:rFonts w:ascii="Times New Roman" w:hAnsi="Times New Roman"/>
        </w:rPr>
        <w:br/>
      </w:r>
      <w:r w:rsidR="00AE08CE">
        <w:rPr>
          <w:rFonts w:ascii="Times New Roman" w:hAnsi="Times New Roman"/>
        </w:rPr>
        <w:t xml:space="preserve">TAPER = </w:t>
      </w:r>
      <w:r w:rsidR="00EE3763">
        <w:rPr>
          <w:rFonts w:ascii="Times New Roman" w:hAnsi="Times New Roman"/>
        </w:rPr>
        <w:t xml:space="preserve">1:50, TOL = </w:t>
      </w:r>
      <w:r w:rsidR="00721EBB">
        <w:rPr>
          <w:rFonts w:ascii="Times New Roman" w:hAnsi="Times New Roman"/>
        </w:rPr>
        <w:t xml:space="preserve"> +/-10’ OF ANGLE</w:t>
      </w:r>
      <w:r w:rsidR="00386CD9">
        <w:rPr>
          <w:rFonts w:ascii="Times New Roman" w:hAnsi="Times New Roman"/>
        </w:rPr>
        <w:br/>
        <w:t xml:space="preserve">OAL = </w:t>
      </w:r>
      <w:r w:rsidR="005336A4">
        <w:rPr>
          <w:rFonts w:ascii="Times New Roman" w:hAnsi="Times New Roman"/>
        </w:rPr>
        <w:t>31.5-32.5</w:t>
      </w:r>
    </w:p>
    <w:p w14:paraId="77564D98" w14:textId="77777777" w:rsidR="00386CD9" w:rsidRDefault="00386CD9" w:rsidP="003D1EDC">
      <w:pPr>
        <w:ind w:left="720" w:hanging="720"/>
        <w:rPr>
          <w:rFonts w:ascii="Times New Roman" w:hAnsi="Times New Roman"/>
        </w:rPr>
      </w:pPr>
    </w:p>
    <w:p w14:paraId="02738C48" w14:textId="2CB3DB51" w:rsidR="005336A4" w:rsidRDefault="005336A4" w:rsidP="005336A4">
      <w:pPr>
        <w:ind w:left="720" w:hanging="720"/>
        <w:rPr>
          <w:rFonts w:ascii="Times New Roman" w:hAnsi="Times New Roman"/>
        </w:rPr>
      </w:pPr>
      <w:r w:rsidRPr="00453C62">
        <w:rPr>
          <w:rFonts w:ascii="Times New Roman" w:hAnsi="Times New Roman"/>
        </w:rPr>
        <w:t>(</w:t>
      </w:r>
      <w:r>
        <w:rPr>
          <w:rFonts w:ascii="Times New Roman" w:hAnsi="Times New Roman"/>
        </w:rPr>
        <w:t>50</w:t>
      </w:r>
      <w:r w:rsidRPr="00453C62">
        <w:rPr>
          <w:rFonts w:ascii="Times New Roman" w:hAnsi="Times New Roman"/>
        </w:rPr>
        <w:t>)</w:t>
      </w:r>
      <w:r w:rsidRPr="00453C62">
        <w:rPr>
          <w:rFonts w:ascii="Times New Roman" w:hAnsi="Times New Roman"/>
        </w:rPr>
        <w:tab/>
      </w:r>
      <w:r>
        <w:rPr>
          <w:rFonts w:ascii="Times New Roman" w:hAnsi="Times New Roman"/>
        </w:rPr>
        <w:t>PIN, TAPER, EXT THREAD, M</w:t>
      </w:r>
      <w:r w:rsidR="0073189F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x 1</w:t>
      </w:r>
      <w:r w:rsidR="0073189F">
        <w:rPr>
          <w:rFonts w:ascii="Times New Roman" w:hAnsi="Times New Roman"/>
        </w:rPr>
        <w:t>.25</w:t>
      </w:r>
      <w:r>
        <w:rPr>
          <w:rFonts w:ascii="Times New Roman" w:hAnsi="Times New Roman"/>
        </w:rPr>
        <w:t xml:space="preserve"> x </w:t>
      </w:r>
      <w:r w:rsidR="0073189F">
        <w:rPr>
          <w:rFonts w:ascii="Times New Roman" w:hAnsi="Times New Roman"/>
        </w:rPr>
        <w:t>50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</w:rPr>
        <w:br/>
        <w:t xml:space="preserve">CARBON STEEL, ASTM A 29, GR 1045, </w:t>
      </w:r>
      <w:r>
        <w:rPr>
          <w:rFonts w:ascii="Times New Roman" w:hAnsi="Times New Roman"/>
        </w:rPr>
        <w:br/>
        <w:t>UNS G10450,</w:t>
      </w:r>
      <w:r>
        <w:rPr>
          <w:rFonts w:ascii="Times New Roman" w:hAnsi="Times New Roman"/>
        </w:rPr>
        <w:br/>
        <w:t>TYPE C, GRADE 2, CLASS B,</w:t>
      </w:r>
      <w:r>
        <w:rPr>
          <w:rFonts w:ascii="Times New Roman" w:hAnsi="Times New Roman"/>
        </w:rPr>
        <w:br/>
        <w:t>MAX THREAD LENGTH = 2.9,</w:t>
      </w:r>
      <w:r>
        <w:rPr>
          <w:rFonts w:ascii="Times New Roman" w:hAnsi="Times New Roman"/>
        </w:rPr>
        <w:br/>
        <w:t>TAPER = 1:50, TOL =  +/-10’ OF ANGLE</w:t>
      </w:r>
      <w:r>
        <w:rPr>
          <w:rFonts w:ascii="Times New Roman" w:hAnsi="Times New Roman"/>
        </w:rPr>
        <w:br/>
        <w:t xml:space="preserve">OAL = </w:t>
      </w:r>
      <w:r w:rsidR="0073189F">
        <w:rPr>
          <w:rFonts w:ascii="Times New Roman" w:hAnsi="Times New Roman"/>
        </w:rPr>
        <w:t>49.5-50.5</w:t>
      </w:r>
    </w:p>
    <w:p w14:paraId="59AA0C96" w14:textId="77777777" w:rsidR="000C4CCE" w:rsidRDefault="000C4CCE" w:rsidP="003D1EDC">
      <w:pPr>
        <w:ind w:left="720" w:hanging="720"/>
        <w:rPr>
          <w:rFonts w:ascii="Times New Roman" w:hAnsi="Times New Roman"/>
        </w:rPr>
      </w:pPr>
    </w:p>
    <w:p w14:paraId="0B2F1C9B" w14:textId="0D021EFD" w:rsidR="00017A56" w:rsidRPr="00453C62" w:rsidRDefault="00017A56" w:rsidP="002217A5">
      <w:pPr>
        <w:pStyle w:val="BodyText"/>
        <w:spacing w:before="156"/>
        <w:rPr>
          <w:sz w:val="20"/>
        </w:rPr>
      </w:pPr>
      <w:r w:rsidRPr="00453C62">
        <w:tab/>
      </w:r>
      <w:r w:rsidRPr="00453C62">
        <w:tab/>
      </w:r>
      <w:r w:rsidRPr="00453C62">
        <w:tab/>
      </w:r>
      <w:r w:rsidRPr="00453C62">
        <w:tab/>
      </w:r>
      <w:r w:rsidRPr="00453C62">
        <w:tab/>
        <w:t xml:space="preserve">                                </w:t>
      </w:r>
      <w:r w:rsidR="004F5134" w:rsidRPr="00453C62">
        <w:tab/>
      </w:r>
      <w:r w:rsidR="004F5134" w:rsidRPr="00453C62">
        <w:tab/>
      </w:r>
      <w:r w:rsidR="004F5134" w:rsidRPr="00453C62">
        <w:tab/>
      </w:r>
    </w:p>
    <w:p w14:paraId="4F4D2A75" w14:textId="411D3989" w:rsidR="00755EC0" w:rsidRPr="00453C62" w:rsidRDefault="00755EC0" w:rsidP="00453C62">
      <w:pPr>
        <w:pStyle w:val="NoSpacing"/>
        <w:rPr>
          <w:rFonts w:ascii="Times New Roman" w:hAnsi="Times New Roman"/>
          <w:szCs w:val="24"/>
        </w:rPr>
      </w:pPr>
    </w:p>
    <w:p w14:paraId="58855692" w14:textId="77777777" w:rsidR="00453C62" w:rsidRPr="00453C62" w:rsidRDefault="00453C62" w:rsidP="00453C62">
      <w:pPr>
        <w:spacing w:after="0" w:line="240" w:lineRule="auto"/>
        <w:rPr>
          <w:rFonts w:ascii="Times New Roman" w:hAnsi="Times New Roman"/>
        </w:rPr>
      </w:pPr>
      <w:r w:rsidRPr="00453C62">
        <w:rPr>
          <w:rFonts w:ascii="Times New Roman" w:hAnsi="Times New Roman"/>
        </w:rPr>
        <w:t>Will Hyde</w:t>
      </w:r>
    </w:p>
    <w:p w14:paraId="0E56F79C" w14:textId="77777777" w:rsidR="00453C62" w:rsidRPr="00453C62" w:rsidRDefault="00453C62" w:rsidP="00453C62">
      <w:pPr>
        <w:spacing w:after="0" w:line="240" w:lineRule="auto"/>
        <w:rPr>
          <w:rFonts w:ascii="Times New Roman" w:hAnsi="Times New Roman"/>
        </w:rPr>
      </w:pPr>
      <w:r w:rsidRPr="00453C62">
        <w:rPr>
          <w:rFonts w:ascii="Times New Roman" w:hAnsi="Times New Roman"/>
        </w:rPr>
        <w:t>MK110 ISEA GWSRP Technician</w:t>
      </w:r>
    </w:p>
    <w:p w14:paraId="3965C39C" w14:textId="77777777" w:rsidR="00453C62" w:rsidRPr="00453C62" w:rsidRDefault="00453C62" w:rsidP="00453C62">
      <w:pPr>
        <w:spacing w:after="0" w:line="240" w:lineRule="auto"/>
        <w:rPr>
          <w:rFonts w:ascii="Times New Roman" w:hAnsi="Times New Roman"/>
        </w:rPr>
      </w:pPr>
      <w:r w:rsidRPr="00453C62">
        <w:rPr>
          <w:rFonts w:ascii="Times New Roman" w:hAnsi="Times New Roman"/>
        </w:rPr>
        <w:t>Medium Caliber Guns Branch – W83</w:t>
      </w:r>
    </w:p>
    <w:p w14:paraId="100E0A65" w14:textId="77777777" w:rsidR="00453C62" w:rsidRPr="00453C62" w:rsidRDefault="00453C62" w:rsidP="00453C62">
      <w:pPr>
        <w:spacing w:after="0" w:line="240" w:lineRule="auto"/>
        <w:rPr>
          <w:rFonts w:ascii="Times New Roman" w:hAnsi="Times New Roman"/>
        </w:rPr>
      </w:pPr>
      <w:r w:rsidRPr="00453C62">
        <w:rPr>
          <w:rFonts w:ascii="Times New Roman" w:hAnsi="Times New Roman"/>
        </w:rPr>
        <w:t>NSWC Indian Head Division - Detachment Picatinny</w:t>
      </w:r>
    </w:p>
    <w:p w14:paraId="05B18C8D" w14:textId="77777777" w:rsidR="00453C62" w:rsidRPr="00453C62" w:rsidRDefault="00453C62" w:rsidP="00453C62">
      <w:pPr>
        <w:spacing w:after="0" w:line="240" w:lineRule="auto"/>
        <w:rPr>
          <w:rFonts w:ascii="Times New Roman" w:hAnsi="Times New Roman"/>
        </w:rPr>
      </w:pPr>
      <w:r w:rsidRPr="00453C62">
        <w:rPr>
          <w:rFonts w:ascii="Times New Roman" w:hAnsi="Times New Roman"/>
        </w:rPr>
        <w:t>Bldg 61N, Picatinny Arsenal, NJ 07806-5000</w:t>
      </w:r>
    </w:p>
    <w:p w14:paraId="0769B81F" w14:textId="77777777" w:rsidR="00453C62" w:rsidRPr="00453C62" w:rsidRDefault="00453C62" w:rsidP="00453C62">
      <w:pPr>
        <w:spacing w:after="0" w:line="240" w:lineRule="auto"/>
        <w:rPr>
          <w:rFonts w:ascii="Times New Roman" w:hAnsi="Times New Roman"/>
        </w:rPr>
      </w:pPr>
      <w:r w:rsidRPr="00453C62">
        <w:rPr>
          <w:rFonts w:ascii="Times New Roman" w:hAnsi="Times New Roman"/>
        </w:rPr>
        <w:t>Office: (973) 724-0873</w:t>
      </w:r>
      <w:r w:rsidRPr="00453C62">
        <w:rPr>
          <w:rFonts w:ascii="Times New Roman" w:hAnsi="Times New Roman"/>
        </w:rPr>
        <w:br/>
        <w:t>Cell:     (971) 201-1015</w:t>
      </w:r>
    </w:p>
    <w:p w14:paraId="6EAB2B23" w14:textId="23BA91F8" w:rsidR="00755EC0" w:rsidRPr="00453C62" w:rsidRDefault="00453C62" w:rsidP="00453C62">
      <w:pPr>
        <w:spacing w:after="0" w:line="240" w:lineRule="auto"/>
        <w:rPr>
          <w:rFonts w:ascii="Times New Roman" w:hAnsi="Times New Roman"/>
        </w:rPr>
      </w:pPr>
      <w:hyperlink r:id="rId10" w:history="1">
        <w:r w:rsidRPr="00453C62">
          <w:rPr>
            <w:rStyle w:val="Hyperlink"/>
            <w:rFonts w:ascii="Times New Roman" w:hAnsi="Times New Roman"/>
          </w:rPr>
          <w:t>william.d.hyde20.civ@us.navy.mil</w:t>
        </w:r>
      </w:hyperlink>
      <w:r w:rsidRPr="00453C62">
        <w:rPr>
          <w:rFonts w:ascii="Times New Roman" w:hAnsi="Times New Roman"/>
          <w:u w:val="single"/>
        </w:rPr>
        <w:br/>
      </w:r>
    </w:p>
    <w:sectPr w:rsidR="00755EC0" w:rsidRPr="00453C62" w:rsidSect="00755EC0">
      <w:headerReference w:type="default" r:id="rId11"/>
      <w:headerReference w:type="first" r:id="rId12"/>
      <w:pgSz w:w="12240" w:h="15840"/>
      <w:pgMar w:top="1440" w:right="1440" w:bottom="1440" w:left="1440" w:header="89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80C8" w14:textId="77777777" w:rsidR="00BF1C5D" w:rsidRDefault="00BF1C5D" w:rsidP="00755EC0">
      <w:pPr>
        <w:spacing w:after="0" w:line="240" w:lineRule="auto"/>
      </w:pPr>
      <w:r>
        <w:separator/>
      </w:r>
    </w:p>
  </w:endnote>
  <w:endnote w:type="continuationSeparator" w:id="0">
    <w:p w14:paraId="224486D7" w14:textId="77777777" w:rsidR="00BF1C5D" w:rsidRDefault="00BF1C5D" w:rsidP="0075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DFB8" w14:textId="77777777" w:rsidR="00BF1C5D" w:rsidRDefault="00BF1C5D" w:rsidP="00755EC0">
      <w:pPr>
        <w:spacing w:after="0" w:line="240" w:lineRule="auto"/>
      </w:pPr>
      <w:r>
        <w:separator/>
      </w:r>
    </w:p>
  </w:footnote>
  <w:footnote w:type="continuationSeparator" w:id="0">
    <w:p w14:paraId="6291093D" w14:textId="77777777" w:rsidR="00BF1C5D" w:rsidRDefault="00BF1C5D" w:rsidP="0075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37EA" w14:textId="77777777" w:rsidR="00135A8C" w:rsidRPr="00755EC0" w:rsidRDefault="00135A8C" w:rsidP="00755EC0">
    <w:pPr>
      <w:widowControl w:val="0"/>
      <w:spacing w:after="0" w:line="240" w:lineRule="auto"/>
      <w:ind w:left="-1440" w:right="-1440"/>
      <w:rPr>
        <w:rFonts w:eastAsia="Times New Roman" w:cs="Courier New"/>
        <w:snapToGrid w:val="0"/>
        <w:color w:val="00397F"/>
        <w:sz w:val="12"/>
        <w:szCs w:val="12"/>
      </w:rPr>
    </w:pPr>
  </w:p>
  <w:p w14:paraId="64535785" w14:textId="77777777" w:rsidR="00135A8C" w:rsidRDefault="00135A8C">
    <w:pPr>
      <w:pStyle w:val="Header"/>
    </w:pPr>
  </w:p>
  <w:p w14:paraId="70D597AA" w14:textId="77777777" w:rsidR="0055089E" w:rsidRDefault="0055089E">
    <w:pPr>
      <w:pStyle w:val="Header"/>
    </w:pPr>
  </w:p>
  <w:p w14:paraId="1FCEAD6D" w14:textId="77777777" w:rsidR="0055089E" w:rsidRDefault="0055089E">
    <w:pPr>
      <w:pStyle w:val="Header"/>
    </w:pPr>
  </w:p>
  <w:p w14:paraId="687D4737" w14:textId="77777777" w:rsidR="0055089E" w:rsidRDefault="00550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24D9" w14:textId="4C802E08" w:rsidR="00135A8C" w:rsidRPr="0019199C" w:rsidRDefault="00AD7260" w:rsidP="00755EC0">
    <w:pPr>
      <w:widowControl w:val="0"/>
      <w:spacing w:after="0" w:line="240" w:lineRule="auto"/>
      <w:ind w:left="-1440" w:right="-1440"/>
      <w:jc w:val="center"/>
      <w:rPr>
        <w:rFonts w:ascii="Univers 55" w:eastAsia="Times New Roman" w:hAnsi="Univers 55"/>
        <w:b/>
        <w:bCs/>
        <w:snapToGrid w:val="0"/>
        <w:color w:val="2A3B74"/>
        <w:sz w:val="20"/>
        <w:szCs w:val="20"/>
      </w:rPr>
    </w:pPr>
    <w:r w:rsidRPr="00725F0E">
      <w:rPr>
        <w:noProof/>
        <w:color w:val="000000"/>
        <w:sz w:val="18"/>
        <w:szCs w:val="18"/>
      </w:rPr>
      <w:drawing>
        <wp:anchor distT="0" distB="0" distL="0" distR="0" simplePos="0" relativeHeight="251659264" behindDoc="0" locked="0" layoutInCell="1" allowOverlap="1" wp14:anchorId="6C72BBB3" wp14:editId="7B1DE0FA">
          <wp:simplePos x="0" y="0"/>
          <wp:positionH relativeFrom="page">
            <wp:posOffset>390525</wp:posOffset>
          </wp:positionH>
          <wp:positionV relativeFrom="paragraph">
            <wp:posOffset>-172085</wp:posOffset>
          </wp:positionV>
          <wp:extent cx="989463" cy="945544"/>
          <wp:effectExtent l="0" t="0" r="1270" b="6985"/>
          <wp:wrapNone/>
          <wp:docPr id="749336990" name="image1.png" descr="A picture containing text, cup, tableware, ceramic w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336990" name="image1.png" descr="A picture containing text, cup, tableware, ceramic w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9463" cy="945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5A8C" w:rsidRPr="0019199C">
      <w:rPr>
        <w:rFonts w:ascii="Univers 55" w:eastAsia="Times New Roman" w:hAnsi="Univers 55"/>
        <w:b/>
        <w:bCs/>
        <w:snapToGrid w:val="0"/>
        <w:color w:val="2A3B74"/>
        <w:sz w:val="20"/>
        <w:szCs w:val="20"/>
      </w:rPr>
      <w:t>DEPARTMENT OF THE NAVY</w:t>
    </w:r>
  </w:p>
  <w:p w14:paraId="4A5096CF" w14:textId="77777777" w:rsidR="00135A8C" w:rsidRPr="0019199C" w:rsidRDefault="00135A8C" w:rsidP="00755EC0">
    <w:pPr>
      <w:widowControl w:val="0"/>
      <w:spacing w:after="0" w:line="240" w:lineRule="auto"/>
      <w:ind w:left="-1440" w:right="-1440"/>
      <w:jc w:val="center"/>
      <w:rPr>
        <w:rFonts w:ascii="Univers 55" w:eastAsia="Times New Roman" w:hAnsi="Univers 55" w:cs="Courier New"/>
        <w:snapToGrid w:val="0"/>
        <w:color w:val="2A3B74"/>
        <w:sz w:val="16"/>
        <w:szCs w:val="16"/>
        <w:lang w:val="fr-FR"/>
      </w:rPr>
    </w:pPr>
    <w:r w:rsidRPr="0019199C">
      <w:rPr>
        <w:rFonts w:ascii="Univers 55" w:eastAsia="Times New Roman" w:hAnsi="Univers 55" w:cs="Courier New"/>
        <w:snapToGrid w:val="0"/>
        <w:color w:val="2A3B74"/>
        <w:sz w:val="16"/>
        <w:szCs w:val="16"/>
        <w:lang w:val="fr-FR"/>
      </w:rPr>
      <w:t>NAVAL SURFACE WARFARE CENTER</w:t>
    </w:r>
  </w:p>
  <w:p w14:paraId="21563C4A" w14:textId="77777777" w:rsidR="00135A8C" w:rsidRPr="0019199C" w:rsidRDefault="00135A8C" w:rsidP="00755EC0">
    <w:pPr>
      <w:widowControl w:val="0"/>
      <w:spacing w:after="0" w:line="240" w:lineRule="auto"/>
      <w:ind w:left="-1440" w:right="-1440"/>
      <w:jc w:val="center"/>
      <w:rPr>
        <w:rFonts w:ascii="Univers 55" w:eastAsia="Times New Roman" w:hAnsi="Univers 55" w:cs="Courier New"/>
        <w:snapToGrid w:val="0"/>
        <w:color w:val="2A3B74"/>
        <w:sz w:val="16"/>
        <w:szCs w:val="16"/>
      </w:rPr>
    </w:pPr>
    <w:r w:rsidRPr="0019199C">
      <w:rPr>
        <w:rFonts w:ascii="Univers 55" w:eastAsia="Times New Roman" w:hAnsi="Univers 55" w:cs="Courier New"/>
        <w:snapToGrid w:val="0"/>
        <w:color w:val="2A3B74"/>
        <w:sz w:val="16"/>
        <w:szCs w:val="16"/>
      </w:rPr>
      <w:t>INDIAN HEAD DIVISION</w:t>
    </w:r>
  </w:p>
  <w:p w14:paraId="6EC5BDBA" w14:textId="77777777" w:rsidR="00135A8C" w:rsidRPr="0019199C" w:rsidRDefault="00135A8C" w:rsidP="00755EC0">
    <w:pPr>
      <w:widowControl w:val="0"/>
      <w:spacing w:after="0" w:line="240" w:lineRule="auto"/>
      <w:ind w:left="-1440" w:right="-1440"/>
      <w:jc w:val="center"/>
      <w:rPr>
        <w:rFonts w:ascii="Univers 55" w:eastAsia="Times New Roman" w:hAnsi="Univers 55" w:cs="Courier New"/>
        <w:snapToGrid w:val="0"/>
        <w:color w:val="2A3B74"/>
        <w:sz w:val="16"/>
        <w:szCs w:val="16"/>
        <w:lang w:val="fr-FR"/>
      </w:rPr>
    </w:pPr>
    <w:r w:rsidRPr="0019199C">
      <w:rPr>
        <w:rFonts w:ascii="Univers 55" w:eastAsia="Times New Roman" w:hAnsi="Univers 55" w:cs="Courier New"/>
        <w:snapToGrid w:val="0"/>
        <w:color w:val="2A3B74"/>
        <w:sz w:val="16"/>
        <w:szCs w:val="16"/>
        <w:lang w:val="fr-FR"/>
      </w:rPr>
      <w:t>3767 STRAUSS AVENUE</w:t>
    </w:r>
  </w:p>
  <w:p w14:paraId="4D8C4333" w14:textId="77777777" w:rsidR="00135A8C" w:rsidRPr="0019199C" w:rsidRDefault="00135A8C" w:rsidP="00755EC0">
    <w:pPr>
      <w:widowControl w:val="0"/>
      <w:spacing w:after="0" w:line="240" w:lineRule="auto"/>
      <w:ind w:left="-1440" w:right="-1440"/>
      <w:jc w:val="center"/>
      <w:rPr>
        <w:rFonts w:ascii="Univers 55" w:eastAsia="Times New Roman" w:hAnsi="Univers 55" w:cs="Courier New"/>
        <w:snapToGrid w:val="0"/>
        <w:color w:val="2A3B74"/>
        <w:sz w:val="16"/>
        <w:szCs w:val="16"/>
        <w:lang w:val="fr-FR"/>
      </w:rPr>
    </w:pPr>
    <w:r w:rsidRPr="0019199C">
      <w:rPr>
        <w:rFonts w:ascii="Univers 55" w:eastAsia="Times New Roman" w:hAnsi="Univers 55" w:cs="Courier New"/>
        <w:snapToGrid w:val="0"/>
        <w:color w:val="2A3B74"/>
        <w:sz w:val="16"/>
        <w:szCs w:val="16"/>
        <w:lang w:val="fr-FR"/>
      </w:rPr>
      <w:t>SUITE 201</w:t>
    </w:r>
  </w:p>
  <w:p w14:paraId="675E6109" w14:textId="77777777" w:rsidR="00135A8C" w:rsidRPr="0019199C" w:rsidRDefault="00135A8C" w:rsidP="00755EC0">
    <w:pPr>
      <w:widowControl w:val="0"/>
      <w:spacing w:after="0" w:line="240" w:lineRule="auto"/>
      <w:ind w:left="-1440" w:right="-1440"/>
      <w:jc w:val="center"/>
      <w:rPr>
        <w:rFonts w:ascii="Univers 55" w:eastAsia="Times New Roman" w:hAnsi="Univers 55" w:cs="Courier New"/>
        <w:snapToGrid w:val="0"/>
        <w:color w:val="2A3B74"/>
        <w:sz w:val="16"/>
        <w:szCs w:val="16"/>
      </w:rPr>
    </w:pPr>
    <w:r w:rsidRPr="0019199C">
      <w:rPr>
        <w:rFonts w:ascii="Univers 55" w:eastAsia="Times New Roman" w:hAnsi="Univers 55" w:cs="Courier New"/>
        <w:snapToGrid w:val="0"/>
        <w:color w:val="2A3B74"/>
        <w:sz w:val="16"/>
        <w:szCs w:val="16"/>
      </w:rPr>
      <w:t>INDIAN HEAD, MD 20640-5150</w:t>
    </w:r>
  </w:p>
  <w:p w14:paraId="05509A5B" w14:textId="77777777" w:rsidR="00135A8C" w:rsidRDefault="00135A8C" w:rsidP="00755EC0">
    <w:pPr>
      <w:pStyle w:val="Header"/>
    </w:pPr>
  </w:p>
  <w:p w14:paraId="5C42A0B8" w14:textId="77777777" w:rsidR="00135A8C" w:rsidRDefault="00135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85B"/>
    <w:multiLevelType w:val="hybridMultilevel"/>
    <w:tmpl w:val="58F07BFE"/>
    <w:lvl w:ilvl="0" w:tplc="50AE8FFE">
      <w:start w:val="1"/>
      <w:numFmt w:val="decimal"/>
      <w:lvlText w:val="%1."/>
      <w:lvlJc w:val="left"/>
      <w:pPr>
        <w:ind w:left="1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52A546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2" w:tplc="DEB2EEAA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3" w:tplc="A53C7894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507C2D80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EDEE4ACE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290C297A"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7" w:tplc="B754A2E4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8" w:tplc="B7327378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930722"/>
    <w:multiLevelType w:val="hybridMultilevel"/>
    <w:tmpl w:val="E700970C"/>
    <w:lvl w:ilvl="0" w:tplc="649E9036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2457C"/>
    <w:multiLevelType w:val="hybridMultilevel"/>
    <w:tmpl w:val="50183A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Courier New" w:hAnsi="Times New Roman" w:cs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1703C"/>
    <w:multiLevelType w:val="hybridMultilevel"/>
    <w:tmpl w:val="AAB8D1F4"/>
    <w:lvl w:ilvl="0" w:tplc="0F1C1D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B1EE1"/>
    <w:multiLevelType w:val="hybridMultilevel"/>
    <w:tmpl w:val="73ACEB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92DC44">
      <w:start w:val="1"/>
      <w:numFmt w:val="lowerLetter"/>
      <w:lvlText w:val="%2."/>
      <w:lvlJc w:val="left"/>
      <w:pPr>
        <w:ind w:left="1440" w:hanging="360"/>
      </w:pPr>
      <w:rPr>
        <w:rFonts w:ascii="Times New Roman" w:eastAsia="Courier New" w:hAnsi="Times New Roman" w:cs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62839"/>
    <w:multiLevelType w:val="hybridMultilevel"/>
    <w:tmpl w:val="55A85E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ascii="Times New Roman" w:eastAsia="Courier New" w:hAnsi="Times New Roman" w:cs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37189"/>
    <w:multiLevelType w:val="hybridMultilevel"/>
    <w:tmpl w:val="7CA8D7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34DB4"/>
    <w:multiLevelType w:val="multilevel"/>
    <w:tmpl w:val="8822F56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Courier New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762845">
    <w:abstractNumId w:val="4"/>
  </w:num>
  <w:num w:numId="2" w16cid:durableId="2073114518">
    <w:abstractNumId w:val="2"/>
  </w:num>
  <w:num w:numId="3" w16cid:durableId="1727489085">
    <w:abstractNumId w:val="6"/>
  </w:num>
  <w:num w:numId="4" w16cid:durableId="729959073">
    <w:abstractNumId w:val="7"/>
  </w:num>
  <w:num w:numId="5" w16cid:durableId="1510674564">
    <w:abstractNumId w:val="5"/>
  </w:num>
  <w:num w:numId="6" w16cid:durableId="408962703">
    <w:abstractNumId w:val="1"/>
  </w:num>
  <w:num w:numId="7" w16cid:durableId="1454589766">
    <w:abstractNumId w:val="3"/>
  </w:num>
  <w:num w:numId="8" w16cid:durableId="212618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9C"/>
    <w:rsid w:val="00011D9D"/>
    <w:rsid w:val="00017A56"/>
    <w:rsid w:val="000C4CCE"/>
    <w:rsid w:val="00135A8C"/>
    <w:rsid w:val="00165940"/>
    <w:rsid w:val="0019199C"/>
    <w:rsid w:val="002217A5"/>
    <w:rsid w:val="0025386F"/>
    <w:rsid w:val="002F0930"/>
    <w:rsid w:val="00306F80"/>
    <w:rsid w:val="00315923"/>
    <w:rsid w:val="003220E2"/>
    <w:rsid w:val="00347476"/>
    <w:rsid w:val="003513DE"/>
    <w:rsid w:val="00386CD9"/>
    <w:rsid w:val="003B284D"/>
    <w:rsid w:val="003B58A4"/>
    <w:rsid w:val="003D1EDC"/>
    <w:rsid w:val="003D630A"/>
    <w:rsid w:val="003F4711"/>
    <w:rsid w:val="00453C62"/>
    <w:rsid w:val="0049372E"/>
    <w:rsid w:val="004F5134"/>
    <w:rsid w:val="005315FC"/>
    <w:rsid w:val="005336A4"/>
    <w:rsid w:val="0055089E"/>
    <w:rsid w:val="005809BC"/>
    <w:rsid w:val="007065A8"/>
    <w:rsid w:val="00721EBB"/>
    <w:rsid w:val="0073189F"/>
    <w:rsid w:val="00755EC0"/>
    <w:rsid w:val="007A14F4"/>
    <w:rsid w:val="007E1AB0"/>
    <w:rsid w:val="008A5E78"/>
    <w:rsid w:val="008F0B28"/>
    <w:rsid w:val="00946F8A"/>
    <w:rsid w:val="009663C9"/>
    <w:rsid w:val="009C010B"/>
    <w:rsid w:val="009C2F60"/>
    <w:rsid w:val="009E3BA5"/>
    <w:rsid w:val="00A1348C"/>
    <w:rsid w:val="00A24609"/>
    <w:rsid w:val="00A674A8"/>
    <w:rsid w:val="00AD7260"/>
    <w:rsid w:val="00AE08CE"/>
    <w:rsid w:val="00BB327D"/>
    <w:rsid w:val="00BF1C5D"/>
    <w:rsid w:val="00C0384A"/>
    <w:rsid w:val="00C43F19"/>
    <w:rsid w:val="00C47188"/>
    <w:rsid w:val="00C51B5A"/>
    <w:rsid w:val="00CC7A59"/>
    <w:rsid w:val="00CE1441"/>
    <w:rsid w:val="00D704E3"/>
    <w:rsid w:val="00E51459"/>
    <w:rsid w:val="00EE3763"/>
    <w:rsid w:val="00F80D6A"/>
    <w:rsid w:val="00F81093"/>
    <w:rsid w:val="00FA3EA4"/>
    <w:rsid w:val="00FD57C3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D40DE"/>
  <w15:docId w15:val="{B7BE1117-75CC-4A9F-91E5-1549965E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EC0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aliases w:val="Objective Text"/>
    <w:uiPriority w:val="19"/>
    <w:qFormat/>
    <w:rsid w:val="007A14F4"/>
    <w:rPr>
      <w:rFonts w:ascii="Courier New" w:hAnsi="Courier New"/>
      <w:iCs/>
      <w:color w:val="auto"/>
      <w:sz w:val="28"/>
    </w:rPr>
  </w:style>
  <w:style w:type="character" w:styleId="SubtleReference">
    <w:name w:val="Subtle Reference"/>
    <w:aliases w:val="task title"/>
    <w:uiPriority w:val="31"/>
    <w:qFormat/>
    <w:rsid w:val="009663C9"/>
    <w:rPr>
      <w:rFonts w:ascii="Century Gothic" w:hAnsi="Century Gothic"/>
      <w:dstrike w:val="0"/>
      <w:color w:val="AC3E58"/>
      <w:sz w:val="36"/>
      <w:u w:val="none"/>
      <w:vertAlign w:val="baseline"/>
    </w:rPr>
  </w:style>
  <w:style w:type="character" w:styleId="IntenseReference">
    <w:name w:val="Intense Reference"/>
    <w:aliases w:val="i title"/>
    <w:uiPriority w:val="32"/>
    <w:rsid w:val="003B58A4"/>
    <w:rPr>
      <w:rFonts w:ascii="Courier New" w:hAnsi="Courier New"/>
      <w:b/>
      <w:bCs/>
      <w:dstrike w:val="0"/>
      <w:color w:val="AC3E58"/>
      <w:spacing w:val="5"/>
      <w:sz w:val="72"/>
      <w:u w:val="none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755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EC0"/>
  </w:style>
  <w:style w:type="paragraph" w:styleId="Footer">
    <w:name w:val="footer"/>
    <w:basedOn w:val="Normal"/>
    <w:link w:val="FooterChar"/>
    <w:uiPriority w:val="99"/>
    <w:unhideWhenUsed/>
    <w:rsid w:val="00755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EC0"/>
  </w:style>
  <w:style w:type="paragraph" w:styleId="NoSpacing">
    <w:name w:val="No Spacing"/>
    <w:uiPriority w:val="1"/>
    <w:qFormat/>
    <w:rsid w:val="00755EC0"/>
    <w:rPr>
      <w:sz w:val="24"/>
      <w:szCs w:val="22"/>
    </w:rPr>
  </w:style>
  <w:style w:type="numbering" w:customStyle="1" w:styleId="CurrentList1">
    <w:name w:val="Current List1"/>
    <w:uiPriority w:val="99"/>
    <w:rsid w:val="004F5134"/>
    <w:pPr>
      <w:numPr>
        <w:numId w:val="4"/>
      </w:numPr>
    </w:pPr>
  </w:style>
  <w:style w:type="paragraph" w:styleId="BodyText">
    <w:name w:val="Body Text"/>
    <w:basedOn w:val="Normal"/>
    <w:link w:val="BodyTextChar"/>
    <w:uiPriority w:val="1"/>
    <w:qFormat/>
    <w:rsid w:val="00017A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17A56"/>
    <w:rPr>
      <w:rFonts w:ascii="Times New Roman" w:eastAsia="Times New Roman" w:hAnsi="Times New Roman"/>
      <w:sz w:val="22"/>
      <w:szCs w:val="22"/>
    </w:rPr>
  </w:style>
  <w:style w:type="paragraph" w:styleId="ListParagraph">
    <w:name w:val="List Paragraph"/>
    <w:basedOn w:val="Normal"/>
    <w:uiPriority w:val="1"/>
    <w:qFormat/>
    <w:rsid w:val="00017A56"/>
    <w:pPr>
      <w:widowControl w:val="0"/>
      <w:autoSpaceDE w:val="0"/>
      <w:autoSpaceDN w:val="0"/>
      <w:spacing w:after="0" w:line="240" w:lineRule="auto"/>
      <w:ind w:left="138"/>
    </w:pPr>
    <w:rPr>
      <w:rFonts w:ascii="Times New Roman" w:eastAsia="Times New Roman" w:hAnsi="Times New Roman"/>
      <w:sz w:val="22"/>
    </w:rPr>
  </w:style>
  <w:style w:type="character" w:styleId="Hyperlink">
    <w:name w:val="Hyperlink"/>
    <w:basedOn w:val="DefaultParagraphFont"/>
    <w:uiPriority w:val="99"/>
    <w:unhideWhenUsed/>
    <w:rsid w:val="00453C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illiam.d.hyde20.civ@us.navy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.poynor\Desktop\TEMPLATE%20-%20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a98f57-01ad-4688-92dc-401ac765f606" xsi:nil="true"/>
    <Subcategory xmlns="aa5f9e30-ea9b-44cd-8dcd-fb4ede7b867b" xsi:nil="true"/>
    <lcf76f155ced4ddcb4097134ff3c332f xmlns="aa5f9e30-ea9b-44cd-8dcd-fb4ede7b867b">
      <Terms xmlns="http://schemas.microsoft.com/office/infopath/2007/PartnerControls"/>
    </lcf76f155ced4ddcb4097134ff3c332f>
    <Branch_x002f_Office xmlns="aa5f9e30-ea9b-44cd-8dcd-fb4ede7b867b" xsi:nil="true"/>
    <Category xmlns="aa5f9e30-ea9b-44cd-8dcd-fb4ede7b867b">Template</Category>
    <Year xmlns="aa5f9e30-ea9b-44cd-8dcd-fb4ede7b867b" xsi:nil="true"/>
    <Month xmlns="aa5f9e30-ea9b-44cd-8dcd-fb4ede7b86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5A93234DFA34387D3B3651C3DABD0" ma:contentTypeVersion="20" ma:contentTypeDescription="Create a new document." ma:contentTypeScope="" ma:versionID="53c2db9912de247caad42726cd743625">
  <xsd:schema xmlns:xsd="http://www.w3.org/2001/XMLSchema" xmlns:xs="http://www.w3.org/2001/XMLSchema" xmlns:p="http://schemas.microsoft.com/office/2006/metadata/properties" xmlns:ns2="aa5f9e30-ea9b-44cd-8dcd-fb4ede7b867b" xmlns:ns3="07a98f57-01ad-4688-92dc-401ac765f606" targetNamespace="http://schemas.microsoft.com/office/2006/metadata/properties" ma:root="true" ma:fieldsID="6728add6b786446fe2adf184d44201dd" ns2:_="" ns3:_="">
    <xsd:import namespace="aa5f9e30-ea9b-44cd-8dcd-fb4ede7b867b"/>
    <xsd:import namespace="07a98f57-01ad-4688-92dc-401ac765f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ranch_x002f_Office" minOccurs="0"/>
                <xsd:element ref="ns2:Categor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ubcategory" minOccurs="0"/>
                <xsd:element ref="ns3:SharedWithUsers" minOccurs="0"/>
                <xsd:element ref="ns3:SharedWithDetails" minOccurs="0"/>
                <xsd:element ref="ns2:MediaLengthInSeconds" minOccurs="0"/>
                <xsd:element ref="ns2:Year" minOccurs="0"/>
                <xsd:element ref="ns2:Month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f9e30-ea9b-44cd-8dcd-fb4ede7b8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ranch_x002f_Office" ma:index="10" nillable="true" ma:displayName="Branch/Office" ma:format="Dropdown" ma:internalName="Branch_x002f_Office">
      <xsd:simpleType>
        <xsd:union memberTypes="dms:Text">
          <xsd:simpleType>
            <xsd:restriction base="dms:Choice">
              <xsd:enumeration value="1031 Public Affairs"/>
              <xsd:enumeration value="1032 Visual Information"/>
              <xsd:enumeration value="103P Protocol"/>
            </xsd:restriction>
          </xsd:simpleType>
        </xsd:un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Policies"/>
              <xsd:enumeration value="Security Forms"/>
              <xsd:enumeration value="The Loop"/>
              <xsd:enumeration value="Visitor's Toolbox"/>
              <xsd:enumeration value="Visual Information"/>
              <xsd:enumeration value="Template"/>
              <xsd:enumeration value="YiR"/>
              <xsd:enumeration value="Maps"/>
              <xsd:enumeration value="Video"/>
              <xsd:enumeration value="Logos"/>
              <xsd:enumeration value="Strategic Documents"/>
              <xsd:enumeration value="PAO"/>
              <xsd:enumeration value="CUI"/>
              <xsd:enumeration value="Command Brief"/>
              <xsd:enumeration value="MOA"/>
              <xsd:enumeration value="PUBREL"/>
              <xsd:enumeration value="Podcast"/>
              <xsd:enumeration value="Podcast_Photos"/>
              <xsd:enumeration value="Livestream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ubcategory" ma:index="19" nillable="true" ma:displayName="Subcategory" ma:format="Dropdown" ma:internalName="Subcategory">
      <xsd:simpleType>
        <xsd:union memberTypes="dms:Text">
          <xsd:simpleType>
            <xsd:restriction base="dms:Choice">
              <xsd:enumeration value="Badging &amp; Visitor Control Forms - Submit completed forms to IHDIVSecurityDept@navy.mil"/>
              <xsd:enumeration value="Contractor Forms - POC Megan Collins x1512"/>
              <xsd:enumeration value="Miscellaneous Security Forms"/>
            </xsd:restriction>
          </xsd:simpleType>
        </xsd:un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Year" ma:index="23" nillable="true" ma:displayName="Year" ma:description="Lists the year a document or item was published. " ma:format="Dropdown" ma:internalName="Year">
      <xsd:simpleType>
        <xsd:restriction base="dms:Text">
          <xsd:maxLength value="255"/>
        </xsd:restriction>
      </xsd:simpleType>
    </xsd:element>
    <xsd:element name="Month" ma:index="24" nillable="true" ma:displayName="Month" ma:description="Identifies the month an item was published" ma:format="Dropdown" ma:internalName="Month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98f57-01ad-4688-92dc-401ac765f6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bf468-03e6-4337-a27a-85a2c30be3a1}" ma:internalName="TaxCatchAll" ma:showField="CatchAllData" ma:web="07a98f57-01ad-4688-92dc-401ac765f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8FEA7-E486-443A-90AE-DE07B6B38D09}">
  <ds:schemaRefs>
    <ds:schemaRef ds:uri="http://schemas.microsoft.com/office/2006/metadata/properties"/>
    <ds:schemaRef ds:uri="http://schemas.microsoft.com/office/infopath/2007/PartnerControls"/>
    <ds:schemaRef ds:uri="07a98f57-01ad-4688-92dc-401ac765f606"/>
    <ds:schemaRef ds:uri="aa5f9e30-ea9b-44cd-8dcd-fb4ede7b867b"/>
  </ds:schemaRefs>
</ds:datastoreItem>
</file>

<file path=customXml/itemProps2.xml><?xml version="1.0" encoding="utf-8"?>
<ds:datastoreItem xmlns:ds="http://schemas.openxmlformats.org/officeDocument/2006/customXml" ds:itemID="{0014DD4A-773F-4074-B1B1-55FB30494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f9e30-ea9b-44cd-8dcd-fb4ede7b867b"/>
    <ds:schemaRef ds:uri="07a98f57-01ad-4688-92dc-401ac765f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0B076-F345-4783-9136-2DFC3ABDAE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-  LETTERHEAD</Template>
  <TotalTime>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Poynor, Matthew W CIV NSWC IHEODTD, 1032</dc:creator>
  <cp:keywords/>
  <dc:description/>
  <cp:lastModifiedBy>Hyde, William D CIV USN NSWC IHD DET NJ (USA)</cp:lastModifiedBy>
  <cp:revision>16</cp:revision>
  <cp:lastPrinted>2013-05-09T16:03:00Z</cp:lastPrinted>
  <dcterms:created xsi:type="dcterms:W3CDTF">2025-12-16T20:10:00Z</dcterms:created>
  <dcterms:modified xsi:type="dcterms:W3CDTF">2025-12-16T22:03:00Z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0x0101000C45A93234DFA34387D3B3651C3DABD0</vt:lpwstr>
  </property>
  <property fmtid="{D5CDD505-2E9C-101B-9397-08002B2CF9AE}" pid="3" name="_dlc_DocIdItemGuid">
    <vt:lpwstr>616aafa0-5892-4c37-812a-c898b3c725c4</vt:lpwstr>
  </property>
  <property fmtid="{D5CDD505-2E9C-101B-9397-08002B2CF9AE}" pid="4" name="_dlc_DocId">
    <vt:lpwstr>P4SJKHX6MDTV-71-4</vt:lpwstr>
  </property>
  <property fmtid="{D5CDD505-2E9C-101B-9397-08002B2CF9AE}" pid="5" name="_dlc_DocIdUrl">
    <vt:lpwstr>https://navsea.navy.deps.mil/wc/surinhd/c/private/c4/_layouts/DocIdRedir.aspx?ID=P4SJKHX6MDTV-71-4, P4SJKHX6MDTV-71-4</vt:lpwstr>
  </property>
  <property fmtid="{D5CDD505-2E9C-101B-9397-08002B2CF9AE}" pid="6" name="MSIP_Label_196e6675-c0a9-4fb4-90ba-9df2389b72e5_Enabled">
    <vt:lpwstr>True</vt:lpwstr>
  </property>
  <property fmtid="{D5CDD505-2E9C-101B-9397-08002B2CF9AE}" pid="7" name="MSIP_Label_196e6675-c0a9-4fb4-90ba-9df2389b72e5_SiteId">
    <vt:lpwstr>e3333e00-c877-4b87-b6ad-45e942de1750</vt:lpwstr>
  </property>
  <property fmtid="{D5CDD505-2E9C-101B-9397-08002B2CF9AE}" pid="8" name="MSIP_Label_196e6675-c0a9-4fb4-90ba-9df2389b72e5_SetDate">
    <vt:lpwstr>2022-09-15T14:46:42Z</vt:lpwstr>
  </property>
  <property fmtid="{D5CDD505-2E9C-101B-9397-08002B2CF9AE}" pid="9" name="MSIP_Label_196e6675-c0a9-4fb4-90ba-9df2389b72e5_Name">
    <vt:lpwstr>UNCLASSIFIED</vt:lpwstr>
  </property>
  <property fmtid="{D5CDD505-2E9C-101B-9397-08002B2CF9AE}" pid="10" name="MSIP_Label_196e6675-c0a9-4fb4-90ba-9df2389b72e5_ActionId">
    <vt:lpwstr>3e2a24fa-19cb-40f8-8729-a4c85cb02c0c</vt:lpwstr>
  </property>
  <property fmtid="{D5CDD505-2E9C-101B-9397-08002B2CF9AE}" pid="11" name="MSIP_Label_196e6675-c0a9-4fb4-90ba-9df2389b72e5_Removed">
    <vt:lpwstr>False</vt:lpwstr>
  </property>
  <property fmtid="{D5CDD505-2E9C-101B-9397-08002B2CF9AE}" pid="12" name="MSIP_Label_196e6675-c0a9-4fb4-90ba-9df2389b72e5_Extended_MSFT_Method">
    <vt:lpwstr>Standard</vt:lpwstr>
  </property>
  <property fmtid="{D5CDD505-2E9C-101B-9397-08002B2CF9AE}" pid="13" name="Sensitivity">
    <vt:lpwstr>UNCLASSIFIED</vt:lpwstr>
  </property>
  <property fmtid="{D5CDD505-2E9C-101B-9397-08002B2CF9AE}" pid="14" name="MediaServiceImageTags">
    <vt:lpwstr/>
  </property>
</Properties>
</file>